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F7E8" w14:textId="77777777" w:rsidR="0047156B" w:rsidRDefault="0047156B" w:rsidP="00454E82">
      <w:pPr>
        <w:jc w:val="center"/>
      </w:pPr>
    </w:p>
    <w:p w14:paraId="4CE46CFA" w14:textId="77777777" w:rsidR="00454E82" w:rsidRDefault="00670E01" w:rsidP="00454E82">
      <w:pPr>
        <w:jc w:val="center"/>
      </w:pPr>
      <w:r>
        <w:t xml:space="preserve"> </w:t>
      </w:r>
    </w:p>
    <w:p w14:paraId="555216BA" w14:textId="77777777" w:rsidR="008A5674" w:rsidRPr="008A5674" w:rsidRDefault="008A5674" w:rsidP="008A567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5674">
        <w:rPr>
          <w:rFonts w:asciiTheme="minorHAnsi" w:hAnsiTheme="minorHAnsi" w:cstheme="minorHAnsi"/>
          <w:b/>
          <w:sz w:val="28"/>
          <w:szCs w:val="28"/>
          <w:u w:val="single"/>
        </w:rPr>
        <w:t>Dagordning Föräldramöte Nässjö Basket Ungdomslag</w:t>
      </w:r>
    </w:p>
    <w:p w14:paraId="493EC81E" w14:textId="19E4650F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 xml:space="preserve">Någon från </w:t>
      </w:r>
      <w:r>
        <w:rPr>
          <w:rFonts w:asciiTheme="minorHAnsi" w:hAnsiTheme="minorHAnsi" w:cstheme="minorHAnsi"/>
          <w:sz w:val="24"/>
          <w:szCs w:val="24"/>
        </w:rPr>
        <w:t>ungdomssektionen</w:t>
      </w:r>
      <w:r w:rsidRPr="008A5674">
        <w:rPr>
          <w:rFonts w:asciiTheme="minorHAnsi" w:hAnsiTheme="minorHAnsi" w:cstheme="minorHAnsi"/>
          <w:sz w:val="24"/>
          <w:szCs w:val="24"/>
        </w:rPr>
        <w:t xml:space="preserve"> ska delta på </w:t>
      </w:r>
      <w:r>
        <w:rPr>
          <w:rFonts w:asciiTheme="minorHAnsi" w:hAnsiTheme="minorHAnsi" w:cstheme="minorHAnsi"/>
          <w:sz w:val="24"/>
          <w:szCs w:val="24"/>
        </w:rPr>
        <w:t>säsongens första f</w:t>
      </w:r>
      <w:r w:rsidRPr="008A5674">
        <w:rPr>
          <w:rFonts w:asciiTheme="minorHAnsi" w:hAnsiTheme="minorHAnsi" w:cstheme="minorHAnsi"/>
          <w:sz w:val="24"/>
          <w:szCs w:val="24"/>
        </w:rPr>
        <w:t>öräldramötet. Kontakta</w:t>
      </w:r>
    </w:p>
    <w:p w14:paraId="08900BFB" w14:textId="069107B8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Pr="006A314C">
          <w:rPr>
            <w:rStyle w:val="Hyperlnk"/>
            <w:rFonts w:asciiTheme="minorHAnsi" w:hAnsiTheme="minorHAnsi" w:cstheme="minorHAnsi"/>
            <w:sz w:val="24"/>
            <w:szCs w:val="24"/>
          </w:rPr>
          <w:t>ungdomssektione@nassjobasket.se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eller utsedd fadder (se respektive lags sida på hemsidan)</w:t>
      </w:r>
    </w:p>
    <w:p w14:paraId="55E607E5" w14:textId="77777777" w:rsidR="008A5674" w:rsidRDefault="008A5674" w:rsidP="008A567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92850F0" w14:textId="48C8AEC8" w:rsidR="008A5674" w:rsidRPr="008A5674" w:rsidRDefault="008A5674" w:rsidP="008A567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5674">
        <w:rPr>
          <w:rFonts w:asciiTheme="minorHAnsi" w:hAnsiTheme="minorHAnsi" w:cstheme="minorHAnsi"/>
          <w:b/>
          <w:sz w:val="24"/>
          <w:szCs w:val="24"/>
          <w:u w:val="single"/>
        </w:rPr>
        <w:t>Sociala Medier</w:t>
      </w:r>
    </w:p>
    <w:p w14:paraId="3AB5B5DE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 xml:space="preserve">-Nässjö Baskets hemsida </w:t>
      </w:r>
    </w:p>
    <w:p w14:paraId="680EE5B4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-Småland Blekinges hemsida - följa serier och resultat</w:t>
      </w:r>
    </w:p>
    <w:p w14:paraId="7B44AC76" w14:textId="6D9628C6" w:rsid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 xml:space="preserve">-Facebook </w:t>
      </w:r>
      <w:r>
        <w:rPr>
          <w:rFonts w:asciiTheme="minorHAnsi" w:hAnsiTheme="minorHAnsi" w:cstheme="minorHAnsi"/>
          <w:sz w:val="24"/>
          <w:szCs w:val="24"/>
        </w:rPr>
        <w:t>– Nässjö Basket ungdomsbasket (rekommendera att bli medlem)</w:t>
      </w:r>
    </w:p>
    <w:p w14:paraId="1E8F255A" w14:textId="1CB513E2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-Facebook</w:t>
      </w:r>
      <w:r w:rsidRPr="008A5674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8A5674">
        <w:rPr>
          <w:rFonts w:asciiTheme="minorHAnsi" w:hAnsiTheme="minorHAnsi" w:cstheme="minorHAnsi"/>
          <w:sz w:val="24"/>
          <w:szCs w:val="24"/>
        </w:rPr>
        <w:t>ag</w:t>
      </w:r>
      <w:r>
        <w:rPr>
          <w:rFonts w:asciiTheme="minorHAnsi" w:hAnsiTheme="minorHAnsi" w:cstheme="minorHAnsi"/>
          <w:sz w:val="24"/>
          <w:szCs w:val="24"/>
        </w:rPr>
        <w:t>ets</w:t>
      </w:r>
      <w:r w:rsidRPr="008A5674">
        <w:rPr>
          <w:rFonts w:asciiTheme="minorHAnsi" w:hAnsiTheme="minorHAnsi" w:cstheme="minorHAnsi"/>
          <w:sz w:val="24"/>
          <w:szCs w:val="24"/>
        </w:rPr>
        <w:t xml:space="preserve"> egen </w:t>
      </w:r>
      <w:proofErr w:type="spellStart"/>
      <w:r>
        <w:rPr>
          <w:rFonts w:asciiTheme="minorHAnsi" w:hAnsiTheme="minorHAnsi" w:cstheme="minorHAnsi"/>
          <w:sz w:val="24"/>
          <w:szCs w:val="24"/>
        </w:rPr>
        <w:t>facebooks</w:t>
      </w:r>
      <w:r w:rsidRPr="008A5674">
        <w:rPr>
          <w:rFonts w:asciiTheme="minorHAnsi" w:hAnsiTheme="minorHAnsi" w:cstheme="minorHAnsi"/>
          <w:sz w:val="24"/>
          <w:szCs w:val="24"/>
        </w:rPr>
        <w:t>ida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(rekommendera att bli medlem)</w:t>
      </w:r>
    </w:p>
    <w:p w14:paraId="1ED641E0" w14:textId="53E46C21" w:rsidR="008A5674" w:rsidRPr="008A5674" w:rsidRDefault="008A5674" w:rsidP="008A567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Riktlinjer för Nässjö Baskets ungdomsverksamhet</w:t>
      </w:r>
    </w:p>
    <w:p w14:paraId="1CA9E274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-Nässjö Style</w:t>
      </w:r>
    </w:p>
    <w:p w14:paraId="3C6138D5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-Fair Play (Hur vi förväntas uppföra oss runt våra barn och ungdomar)</w:t>
      </w:r>
    </w:p>
    <w:p w14:paraId="78CE2229" w14:textId="414FBE2F" w:rsid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 xml:space="preserve">-Hur vi bedriver träning och match,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8A5674">
        <w:rPr>
          <w:rFonts w:asciiTheme="minorHAnsi" w:hAnsiTheme="minorHAnsi" w:cstheme="minorHAnsi"/>
          <w:sz w:val="24"/>
          <w:szCs w:val="24"/>
        </w:rPr>
        <w:t>uper</w:t>
      </w:r>
    </w:p>
    <w:p w14:paraId="2CB46C5A" w14:textId="7D25E872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Samsyn</w:t>
      </w:r>
    </w:p>
    <w:p w14:paraId="1701767C" w14:textId="77777777" w:rsidR="008A5674" w:rsidRPr="008A5674" w:rsidRDefault="008A5674" w:rsidP="008A567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5674">
        <w:rPr>
          <w:rFonts w:asciiTheme="minorHAnsi" w:hAnsiTheme="minorHAnsi" w:cstheme="minorHAnsi"/>
          <w:b/>
          <w:sz w:val="24"/>
          <w:szCs w:val="24"/>
          <w:u w:val="single"/>
        </w:rPr>
        <w:t>Ansvarsområden</w:t>
      </w:r>
    </w:p>
    <w:p w14:paraId="5FD9B92F" w14:textId="3CFD8619" w:rsid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Medlemskap /ansökan om medlemskap, betalning av medlemsavgift)</w:t>
      </w:r>
    </w:p>
    <w:p w14:paraId="47DC3B14" w14:textId="650E3563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-Försäljning (ev. friköp)</w:t>
      </w:r>
    </w:p>
    <w:p w14:paraId="66D337C5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-Lagförälder/ledare</w:t>
      </w:r>
    </w:p>
    <w:p w14:paraId="7922ECE8" w14:textId="056D6A73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Lagets h</w:t>
      </w:r>
      <w:r w:rsidRPr="008A5674">
        <w:rPr>
          <w:rFonts w:asciiTheme="minorHAnsi" w:hAnsiTheme="minorHAnsi" w:cstheme="minorHAnsi"/>
          <w:sz w:val="24"/>
          <w:szCs w:val="24"/>
        </w:rPr>
        <w:t>emsida</w:t>
      </w:r>
    </w:p>
    <w:p w14:paraId="4BE76FED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-Ekonomi/lagkonto</w:t>
      </w:r>
    </w:p>
    <w:p w14:paraId="08BDA374" w14:textId="77777777" w:rsidR="008A5674" w:rsidRPr="008A5674" w:rsidRDefault="008A5674" w:rsidP="008A567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5674">
        <w:rPr>
          <w:rFonts w:asciiTheme="minorHAnsi" w:hAnsiTheme="minorHAnsi" w:cstheme="minorHAnsi"/>
          <w:b/>
          <w:sz w:val="24"/>
          <w:szCs w:val="24"/>
          <w:u w:val="single"/>
        </w:rPr>
        <w:t>Träningar, matcher och cuper</w:t>
      </w:r>
    </w:p>
    <w:p w14:paraId="6E345023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-Föräldrar ansvariga för att lösa sekretariat vid hemmamatcher</w:t>
      </w:r>
    </w:p>
    <w:p w14:paraId="67F334FD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lastRenderedPageBreak/>
        <w:t>-Fika på matcherna</w:t>
      </w:r>
    </w:p>
    <w:p w14:paraId="7844CBDD" w14:textId="55C11DF4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 xml:space="preserve">-Tvätt av </w:t>
      </w:r>
      <w:r>
        <w:rPr>
          <w:rFonts w:asciiTheme="minorHAnsi" w:hAnsiTheme="minorHAnsi" w:cstheme="minorHAnsi"/>
          <w:sz w:val="24"/>
          <w:szCs w:val="24"/>
        </w:rPr>
        <w:t>matchs</w:t>
      </w:r>
      <w:r w:rsidRPr="008A5674">
        <w:rPr>
          <w:rFonts w:asciiTheme="minorHAnsi" w:hAnsiTheme="minorHAnsi" w:cstheme="minorHAnsi"/>
          <w:sz w:val="24"/>
          <w:szCs w:val="24"/>
        </w:rPr>
        <w:t>täll</w:t>
      </w:r>
    </w:p>
    <w:p w14:paraId="024DC417" w14:textId="72C9F4FE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-Köra till matcherna/</w:t>
      </w:r>
      <w:r>
        <w:rPr>
          <w:rFonts w:asciiTheme="minorHAnsi" w:hAnsiTheme="minorHAnsi" w:cstheme="minorHAnsi"/>
          <w:sz w:val="24"/>
          <w:szCs w:val="24"/>
        </w:rPr>
        <w:t xml:space="preserve">rekommendation </w:t>
      </w:r>
      <w:proofErr w:type="spellStart"/>
      <w:r>
        <w:rPr>
          <w:rFonts w:asciiTheme="minorHAnsi" w:hAnsiTheme="minorHAnsi" w:cstheme="minorHAnsi"/>
          <w:sz w:val="24"/>
          <w:szCs w:val="24"/>
        </w:rPr>
        <w:t>resepeng</w:t>
      </w:r>
      <w:proofErr w:type="spellEnd"/>
    </w:p>
    <w:p w14:paraId="7C6861EC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 xml:space="preserve">-Bestämma om cuper </w:t>
      </w:r>
    </w:p>
    <w:p w14:paraId="4B818416" w14:textId="77777777" w:rsidR="008A5674" w:rsidRPr="008A5674" w:rsidRDefault="008A5674" w:rsidP="008A5674">
      <w:pPr>
        <w:rPr>
          <w:rFonts w:asciiTheme="minorHAnsi" w:hAnsiTheme="minorHAnsi" w:cstheme="minorHAnsi"/>
          <w:sz w:val="24"/>
          <w:szCs w:val="24"/>
        </w:rPr>
      </w:pPr>
      <w:r w:rsidRPr="008A5674">
        <w:rPr>
          <w:rFonts w:asciiTheme="minorHAnsi" w:hAnsiTheme="minorHAnsi" w:cstheme="minorHAnsi"/>
          <w:sz w:val="24"/>
          <w:szCs w:val="24"/>
        </w:rPr>
        <w:t>-Lagaktiviteter för att få in pengar</w:t>
      </w:r>
    </w:p>
    <w:p w14:paraId="26B7759D" w14:textId="77777777" w:rsidR="00454E82" w:rsidRPr="008A5674" w:rsidRDefault="00454E82" w:rsidP="00454E82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727BD4F" w14:textId="77777777" w:rsidR="003459D8" w:rsidRPr="00454E82" w:rsidRDefault="003459D8">
      <w:pPr>
        <w:jc w:val="center"/>
        <w:rPr>
          <w:sz w:val="32"/>
          <w:szCs w:val="32"/>
        </w:rPr>
      </w:pPr>
    </w:p>
    <w:sectPr w:rsidR="003459D8" w:rsidRPr="00454E82" w:rsidSect="0086018F">
      <w:headerReference w:type="default" r:id="rId9"/>
      <w:footerReference w:type="default" r:id="rId10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250CB" w14:textId="77777777" w:rsidR="008A5674" w:rsidRDefault="008A5674" w:rsidP="00EB4FD1">
      <w:pPr>
        <w:spacing w:after="0" w:line="240" w:lineRule="auto"/>
      </w:pPr>
      <w:r>
        <w:separator/>
      </w:r>
    </w:p>
  </w:endnote>
  <w:endnote w:type="continuationSeparator" w:id="0">
    <w:p w14:paraId="62F559F4" w14:textId="77777777" w:rsidR="008A5674" w:rsidRDefault="008A5674" w:rsidP="00E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3DCF1C16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08E28A49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75DFBE0D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Telefon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238AE705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22CD6CAE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7F054B39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4D755FC4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proofErr w:type="spellStart"/>
          <w:r w:rsidRPr="00E14B62">
            <w:rPr>
              <w:rFonts w:ascii="Segoe UI Semibold" w:hAnsi="Segoe UI Semibold" w:cs="Segoe UI Semibold"/>
              <w:sz w:val="13"/>
              <w:szCs w:val="13"/>
            </w:rPr>
            <w:t>Anneforsvägen</w:t>
          </w:r>
          <w:proofErr w:type="spellEnd"/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 22</w:t>
          </w:r>
          <w:r w:rsidRPr="00E14B62">
            <w:rPr>
              <w:rFonts w:ascii="Segoe UI Semibold" w:hAnsi="Segoe UI Semibold" w:cs="Segoe UI Semibold"/>
              <w:sz w:val="13"/>
              <w:szCs w:val="13"/>
            </w:rPr>
            <w:br/>
            <w:t>571 35 Nässjö</w:t>
          </w:r>
        </w:p>
      </w:tc>
      <w:tc>
        <w:tcPr>
          <w:tcW w:w="2333" w:type="dxa"/>
        </w:tcPr>
        <w:p w14:paraId="2AE7D1FF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070-929 52 83 </w:t>
          </w:r>
        </w:p>
      </w:tc>
      <w:tc>
        <w:tcPr>
          <w:tcW w:w="2528" w:type="dxa"/>
        </w:tcPr>
        <w:p w14:paraId="1A6FFDC7" w14:textId="77777777" w:rsidR="005C2286" w:rsidRPr="00E14B62" w:rsidRDefault="005A760E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ungdomssektionen@nassjobasket.se</w:t>
          </w:r>
        </w:p>
      </w:tc>
      <w:tc>
        <w:tcPr>
          <w:tcW w:w="2669" w:type="dxa"/>
        </w:tcPr>
        <w:p w14:paraId="55678279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www.nassjobasket.se</w:t>
          </w:r>
        </w:p>
      </w:tc>
    </w:tr>
  </w:tbl>
  <w:p w14:paraId="0923BFCC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3B81B2C7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65F28" w14:textId="77777777" w:rsidR="008A5674" w:rsidRDefault="008A5674" w:rsidP="00EB4FD1">
      <w:pPr>
        <w:spacing w:after="0" w:line="240" w:lineRule="auto"/>
      </w:pPr>
      <w:r>
        <w:separator/>
      </w:r>
    </w:p>
  </w:footnote>
  <w:footnote w:type="continuationSeparator" w:id="0">
    <w:p w14:paraId="6492C219" w14:textId="77777777" w:rsidR="008A5674" w:rsidRDefault="008A5674" w:rsidP="00EB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277076" w14:paraId="43E1C1DB" w14:textId="77777777" w:rsidTr="0086018F">
      <w:tc>
        <w:tcPr>
          <w:tcW w:w="5174" w:type="dxa"/>
        </w:tcPr>
        <w:p w14:paraId="0E184401" w14:textId="77777777" w:rsidR="001A03BE" w:rsidRPr="00AD691A" w:rsidRDefault="00331EDE" w:rsidP="002F4F6F">
          <w:pPr>
            <w:pStyle w:val="Sidhuvud"/>
            <w:tabs>
              <w:tab w:val="clear" w:pos="4536"/>
              <w:tab w:val="clear" w:pos="9072"/>
              <w:tab w:val="center" w:pos="2781"/>
            </w:tabs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0797522F" wp14:editId="53389536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7E6AF9">
            <w:rPr>
              <w:rFonts w:ascii="Segoe UI Semibold" w:hAnsi="Segoe UI Semibold" w:cs="Segoe UI Semibold"/>
            </w:rPr>
            <w:t xml:space="preserve"> </w:t>
          </w:r>
        </w:p>
      </w:tc>
      <w:tc>
        <w:tcPr>
          <w:tcW w:w="3865" w:type="dxa"/>
        </w:tcPr>
        <w:p w14:paraId="53F5A212" w14:textId="77777777" w:rsidR="004F1993" w:rsidRPr="00277076" w:rsidRDefault="004F1993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PAGE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  <w:r w:rsidRPr="00277076">
            <w:rPr>
              <w:rFonts w:ascii="Segoe UI Semibold" w:hAnsi="Segoe UI Semibold" w:cs="Segoe UI Semibold"/>
            </w:rPr>
            <w:t xml:space="preserve"> av </w:t>
          </w: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NUMPAGES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  <w:p w14:paraId="11575FDD" w14:textId="77777777" w:rsidR="0047156B" w:rsidRPr="00277076" w:rsidRDefault="00277076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t>2022-09-14</w:t>
          </w:r>
        </w:p>
        <w:p w14:paraId="60055429" w14:textId="77777777" w:rsidR="0086018F" w:rsidRPr="00277076" w:rsidRDefault="005A760E" w:rsidP="00277076">
          <w:pPr>
            <w:pStyle w:val="Sidhuvud"/>
            <w:rPr>
              <w:rFonts w:ascii="Segoe UI Semibold" w:hAnsi="Segoe UI Semibold" w:cs="Segoe UI Semibold"/>
            </w:rPr>
          </w:pPr>
          <w:r>
            <w:rPr>
              <w:rFonts w:ascii="Segoe UI Semibold" w:hAnsi="Segoe UI Semibold" w:cs="Segoe UI Semibold"/>
            </w:rPr>
            <w:t>Nässjö Basket</w:t>
          </w:r>
          <w:r>
            <w:rPr>
              <w:rFonts w:ascii="Segoe UI Semibold" w:hAnsi="Segoe UI Semibold" w:cs="Segoe UI Semibold"/>
            </w:rPr>
            <w:br/>
            <w:t>Ungdomssektion</w:t>
          </w:r>
          <w:r w:rsidR="00454E82">
            <w:rPr>
              <w:rFonts w:ascii="Segoe UI Semibold" w:hAnsi="Segoe UI Semibold" w:cs="Segoe UI Semibold"/>
            </w:rPr>
            <w:br/>
          </w:r>
        </w:p>
        <w:p w14:paraId="477A8F8C" w14:textId="77777777" w:rsidR="001A03BE" w:rsidRPr="00277076" w:rsidRDefault="0047156B" w:rsidP="00277076">
          <w:pPr>
            <w:pStyle w:val="Sidhuvud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 DOCVARIABLE S.Kund.IdentificationNumber </w:instrTex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</w:tc>
    </w:tr>
  </w:tbl>
  <w:p w14:paraId="46D6B9C9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74"/>
    <w:rsid w:val="00006238"/>
    <w:rsid w:val="00021A3B"/>
    <w:rsid w:val="00025363"/>
    <w:rsid w:val="00025F2C"/>
    <w:rsid w:val="00027845"/>
    <w:rsid w:val="00030368"/>
    <w:rsid w:val="000331C2"/>
    <w:rsid w:val="0003492D"/>
    <w:rsid w:val="00063010"/>
    <w:rsid w:val="00067879"/>
    <w:rsid w:val="00067B98"/>
    <w:rsid w:val="00081D59"/>
    <w:rsid w:val="00085DFD"/>
    <w:rsid w:val="00092D52"/>
    <w:rsid w:val="000945CF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3571C"/>
    <w:rsid w:val="00135787"/>
    <w:rsid w:val="0014689A"/>
    <w:rsid w:val="00171383"/>
    <w:rsid w:val="0018273D"/>
    <w:rsid w:val="00183DA6"/>
    <w:rsid w:val="001859DC"/>
    <w:rsid w:val="00187281"/>
    <w:rsid w:val="001932F3"/>
    <w:rsid w:val="0019456C"/>
    <w:rsid w:val="001A03BE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5992"/>
    <w:rsid w:val="00266797"/>
    <w:rsid w:val="00277076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459D8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7C81"/>
    <w:rsid w:val="003A4375"/>
    <w:rsid w:val="003A6367"/>
    <w:rsid w:val="003C0E92"/>
    <w:rsid w:val="003C601D"/>
    <w:rsid w:val="003C6E6C"/>
    <w:rsid w:val="003D2BD8"/>
    <w:rsid w:val="003D6079"/>
    <w:rsid w:val="003D7AE3"/>
    <w:rsid w:val="003E0EFC"/>
    <w:rsid w:val="003E10A6"/>
    <w:rsid w:val="003E2A49"/>
    <w:rsid w:val="003E2B52"/>
    <w:rsid w:val="003E39ED"/>
    <w:rsid w:val="003E4994"/>
    <w:rsid w:val="003E6D57"/>
    <w:rsid w:val="003F2C2A"/>
    <w:rsid w:val="003F3FD7"/>
    <w:rsid w:val="00401932"/>
    <w:rsid w:val="004033D1"/>
    <w:rsid w:val="0041146E"/>
    <w:rsid w:val="0041210E"/>
    <w:rsid w:val="00412C42"/>
    <w:rsid w:val="00417E6D"/>
    <w:rsid w:val="004245F2"/>
    <w:rsid w:val="00430DAA"/>
    <w:rsid w:val="00432482"/>
    <w:rsid w:val="00432CC8"/>
    <w:rsid w:val="00435CE5"/>
    <w:rsid w:val="00442CB2"/>
    <w:rsid w:val="00452FF9"/>
    <w:rsid w:val="00454E82"/>
    <w:rsid w:val="00461C0F"/>
    <w:rsid w:val="00463938"/>
    <w:rsid w:val="00465736"/>
    <w:rsid w:val="0047156B"/>
    <w:rsid w:val="0048542B"/>
    <w:rsid w:val="004913AB"/>
    <w:rsid w:val="00494162"/>
    <w:rsid w:val="004A13BD"/>
    <w:rsid w:val="004B2335"/>
    <w:rsid w:val="004D0E5E"/>
    <w:rsid w:val="004E3AE6"/>
    <w:rsid w:val="004E5F36"/>
    <w:rsid w:val="004F1993"/>
    <w:rsid w:val="004F3D93"/>
    <w:rsid w:val="004F4DEA"/>
    <w:rsid w:val="004F719C"/>
    <w:rsid w:val="004F7FD9"/>
    <w:rsid w:val="0050576E"/>
    <w:rsid w:val="00507710"/>
    <w:rsid w:val="00512534"/>
    <w:rsid w:val="0054204F"/>
    <w:rsid w:val="00544941"/>
    <w:rsid w:val="00551672"/>
    <w:rsid w:val="00555642"/>
    <w:rsid w:val="0056019D"/>
    <w:rsid w:val="005647BC"/>
    <w:rsid w:val="00567E8F"/>
    <w:rsid w:val="00576211"/>
    <w:rsid w:val="0058197F"/>
    <w:rsid w:val="00585421"/>
    <w:rsid w:val="00592A96"/>
    <w:rsid w:val="005A0336"/>
    <w:rsid w:val="005A49E8"/>
    <w:rsid w:val="005A5998"/>
    <w:rsid w:val="005A760E"/>
    <w:rsid w:val="005B08A0"/>
    <w:rsid w:val="005B4620"/>
    <w:rsid w:val="005B604A"/>
    <w:rsid w:val="005C1CA7"/>
    <w:rsid w:val="005C2286"/>
    <w:rsid w:val="005C4534"/>
    <w:rsid w:val="005E16FF"/>
    <w:rsid w:val="005E4F11"/>
    <w:rsid w:val="005E6617"/>
    <w:rsid w:val="005F206D"/>
    <w:rsid w:val="005F30B5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60381"/>
    <w:rsid w:val="00667307"/>
    <w:rsid w:val="00667ED1"/>
    <w:rsid w:val="00670E01"/>
    <w:rsid w:val="006725E7"/>
    <w:rsid w:val="00672DB5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63F98"/>
    <w:rsid w:val="00764409"/>
    <w:rsid w:val="007646E9"/>
    <w:rsid w:val="007660F9"/>
    <w:rsid w:val="007753B0"/>
    <w:rsid w:val="00775550"/>
    <w:rsid w:val="007A4E37"/>
    <w:rsid w:val="007A57EE"/>
    <w:rsid w:val="007A7354"/>
    <w:rsid w:val="007B09D7"/>
    <w:rsid w:val="007B500B"/>
    <w:rsid w:val="007C2B93"/>
    <w:rsid w:val="007C3FC3"/>
    <w:rsid w:val="007D25C3"/>
    <w:rsid w:val="007D4903"/>
    <w:rsid w:val="007D4B16"/>
    <w:rsid w:val="007E608E"/>
    <w:rsid w:val="007E6AF9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44BD2"/>
    <w:rsid w:val="00855543"/>
    <w:rsid w:val="0086018F"/>
    <w:rsid w:val="00864E43"/>
    <w:rsid w:val="00867F02"/>
    <w:rsid w:val="00872695"/>
    <w:rsid w:val="00873042"/>
    <w:rsid w:val="008839A8"/>
    <w:rsid w:val="00885572"/>
    <w:rsid w:val="008855B2"/>
    <w:rsid w:val="00887EC3"/>
    <w:rsid w:val="008957A9"/>
    <w:rsid w:val="008A3F20"/>
    <w:rsid w:val="008A5674"/>
    <w:rsid w:val="008B0937"/>
    <w:rsid w:val="008B1FE4"/>
    <w:rsid w:val="008B22DE"/>
    <w:rsid w:val="008B2542"/>
    <w:rsid w:val="008B6E79"/>
    <w:rsid w:val="008C1369"/>
    <w:rsid w:val="008C484A"/>
    <w:rsid w:val="008C5F04"/>
    <w:rsid w:val="008E44DE"/>
    <w:rsid w:val="008F6791"/>
    <w:rsid w:val="0090313C"/>
    <w:rsid w:val="00903608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7B62"/>
    <w:rsid w:val="009934B3"/>
    <w:rsid w:val="00995366"/>
    <w:rsid w:val="00995444"/>
    <w:rsid w:val="00997FF3"/>
    <w:rsid w:val="009A39E9"/>
    <w:rsid w:val="009B4857"/>
    <w:rsid w:val="009B6E95"/>
    <w:rsid w:val="009C7F08"/>
    <w:rsid w:val="009D2757"/>
    <w:rsid w:val="009E56C4"/>
    <w:rsid w:val="009F596B"/>
    <w:rsid w:val="00A01EA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B7F1A"/>
    <w:rsid w:val="00AC0F81"/>
    <w:rsid w:val="00AC29C7"/>
    <w:rsid w:val="00AC57F3"/>
    <w:rsid w:val="00AD691A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A694F"/>
    <w:rsid w:val="00BA74CC"/>
    <w:rsid w:val="00BB5E59"/>
    <w:rsid w:val="00BB761E"/>
    <w:rsid w:val="00BB7ABF"/>
    <w:rsid w:val="00BC0808"/>
    <w:rsid w:val="00BC42CF"/>
    <w:rsid w:val="00BC44C5"/>
    <w:rsid w:val="00BD31BC"/>
    <w:rsid w:val="00BD7992"/>
    <w:rsid w:val="00BE3C2E"/>
    <w:rsid w:val="00BE483F"/>
    <w:rsid w:val="00BF1303"/>
    <w:rsid w:val="00C040CA"/>
    <w:rsid w:val="00C0614B"/>
    <w:rsid w:val="00C13A72"/>
    <w:rsid w:val="00C163B3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A7B62"/>
    <w:rsid w:val="00CA7C44"/>
    <w:rsid w:val="00CB41DA"/>
    <w:rsid w:val="00CB4C77"/>
    <w:rsid w:val="00CB7237"/>
    <w:rsid w:val="00CC1127"/>
    <w:rsid w:val="00CC63B4"/>
    <w:rsid w:val="00CD0164"/>
    <w:rsid w:val="00CD1D65"/>
    <w:rsid w:val="00CD1EFF"/>
    <w:rsid w:val="00CD44F8"/>
    <w:rsid w:val="00CE0CDD"/>
    <w:rsid w:val="00CE28EE"/>
    <w:rsid w:val="00CE4F78"/>
    <w:rsid w:val="00D1294F"/>
    <w:rsid w:val="00D3136A"/>
    <w:rsid w:val="00D31D2E"/>
    <w:rsid w:val="00D37C1C"/>
    <w:rsid w:val="00D45E45"/>
    <w:rsid w:val="00D54A55"/>
    <w:rsid w:val="00D554A3"/>
    <w:rsid w:val="00D616A4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6E7D"/>
    <w:rsid w:val="00DB3028"/>
    <w:rsid w:val="00DC1860"/>
    <w:rsid w:val="00DC2DD1"/>
    <w:rsid w:val="00DC2E92"/>
    <w:rsid w:val="00DC6674"/>
    <w:rsid w:val="00DD026D"/>
    <w:rsid w:val="00DE2887"/>
    <w:rsid w:val="00E00054"/>
    <w:rsid w:val="00E14B62"/>
    <w:rsid w:val="00E2149A"/>
    <w:rsid w:val="00E274CA"/>
    <w:rsid w:val="00E415C9"/>
    <w:rsid w:val="00E47E78"/>
    <w:rsid w:val="00E51053"/>
    <w:rsid w:val="00E53271"/>
    <w:rsid w:val="00E53CAD"/>
    <w:rsid w:val="00E624D8"/>
    <w:rsid w:val="00E674F3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EF729D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48A7"/>
    <w:rsid w:val="00F76FBF"/>
    <w:rsid w:val="00F77ACF"/>
    <w:rsid w:val="00F90A02"/>
    <w:rsid w:val="00F94C5C"/>
    <w:rsid w:val="00F96BB5"/>
    <w:rsid w:val="00FA3A1E"/>
    <w:rsid w:val="00FA68A9"/>
    <w:rsid w:val="00FA7CBC"/>
    <w:rsid w:val="00FB7C0D"/>
    <w:rsid w:val="00FC382C"/>
    <w:rsid w:val="00FD1798"/>
    <w:rsid w:val="00FE01A0"/>
    <w:rsid w:val="00FE1553"/>
    <w:rsid w:val="00FE19A6"/>
    <w:rsid w:val="00FE4A14"/>
    <w:rsid w:val="00FF06A1"/>
    <w:rsid w:val="00FF1B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6C41A"/>
  <w14:defaultImageDpi w14:val="0"/>
  <w15:docId w15:val="{2DBDA47F-C382-0743-A006-FCF0F9D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lstomnmnande">
    <w:name w:val="Unresolved Mention"/>
    <w:basedOn w:val="Standardstycketeckensnitt"/>
    <w:uiPriority w:val="99"/>
    <w:semiHidden/>
    <w:unhideWhenUsed/>
    <w:rsid w:val="008A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domssektione@nassjobasket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gersoderlund/OneDrive/Dokument/Na&#776;ssjo&#776;%20Basket/Na&#776;ssjo&#776;%20Basket%20Ungdomsbasket/grafisk%20profil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945A-A190-A84F-AE2A-DE2AD71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grafisk profil dokument.dotx</Template>
  <TotalTime>7</TotalTime>
  <Pages>2</Pages>
  <Words>128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Söderlund</cp:lastModifiedBy>
  <cp:revision>1</cp:revision>
  <cp:lastPrinted>2021-09-19T16:07:00Z</cp:lastPrinted>
  <dcterms:created xsi:type="dcterms:W3CDTF">2022-09-14T15:10:00Z</dcterms:created>
  <dcterms:modified xsi:type="dcterms:W3CDTF">2022-09-14T15:17:00Z</dcterms:modified>
</cp:coreProperties>
</file>